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6598"/>
          <w:tab w:val="clear" w:pos="4153"/>
        </w:tabs>
        <w:jc w:val="both"/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7"/>
        <w:tabs>
          <w:tab w:val="left" w:pos="6598"/>
          <w:tab w:val="clear" w:pos="4153"/>
        </w:tabs>
        <w:jc w:val="both"/>
        <w:rPr>
          <w:rFonts w:hint="eastAsia" w:asci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7"/>
        <w:tabs>
          <w:tab w:val="left" w:pos="6598"/>
          <w:tab w:val="clear" w:pos="4153"/>
        </w:tabs>
        <w:jc w:val="center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黑龙江省2023年经批准开展产前筛查技术医疗机构名单</w:t>
      </w:r>
    </w:p>
    <w:bookmarkEnd w:id="0"/>
    <w:p>
      <w:pPr>
        <w:pStyle w:val="7"/>
        <w:tabs>
          <w:tab w:val="left" w:pos="6598"/>
          <w:tab w:val="clear" w:pos="4153"/>
        </w:tabs>
        <w:jc w:val="center"/>
        <w:rPr>
          <w:sz w:val="32"/>
          <w:szCs w:val="32"/>
          <w:lang w:val="en-US" w:eastAsia="zh-CN"/>
        </w:rPr>
      </w:pPr>
      <w:r>
        <w:rPr>
          <w:rFonts w:hint="eastAsia" w:ascii="宋体" w:cs="宋体"/>
          <w:sz w:val="44"/>
          <w:szCs w:val="44"/>
          <w:lang w:val="en-US" w:eastAsia="zh-CN"/>
        </w:rPr>
        <w:t xml:space="preserve"> </w:t>
      </w:r>
    </w:p>
    <w:tbl>
      <w:tblPr>
        <w:tblStyle w:val="9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20"/>
        <w:gridCol w:w="588"/>
        <w:gridCol w:w="1971"/>
        <w:gridCol w:w="1674"/>
        <w:gridCol w:w="1440"/>
        <w:gridCol w:w="786"/>
        <w:gridCol w:w="1180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6" w:hRule="atLeast"/>
          <w:tblHeader/>
          <w:jc w:val="center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地级市及产前诊断</w:t>
            </w:r>
          </w:p>
          <w:p>
            <w:pPr>
              <w:jc w:val="center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机构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序号</w:t>
            </w: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医疗机构名称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地址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合作的产前诊断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机构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开展产前筛查技术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1" w:hRule="atLeast"/>
          <w:tblHeader/>
          <w:jc w:val="center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自行开展血清学筛查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与产前诊断机构等合作开展实验室检测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eastAsia="黑体" w:cs="黑体"/>
                <w:b w:val="0"/>
                <w:bCs/>
                <w:sz w:val="18"/>
                <w:szCs w:val="18"/>
              </w:rPr>
              <w:t>超声学筛查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方正县妇幼保健计划生育服务中心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方正县方正镇物华街3-1号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eastAsia="zh-CN"/>
              </w:rPr>
              <w:t>哈尔滨市木兰县妇幼保健院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eastAsia="zh-CN"/>
              </w:rPr>
              <w:t>哈尔滨市木兰县木兰镇西环路西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呼兰区妇幼保健计划生育服务中心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哈尔滨市呼兰区公园路68号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大庆油田总医院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通河县妇幼保健计划生育服务中心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通河县通河镇供销大楼西侧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黑龙江省医院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香坊区中山路82号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黑龙江中医药大学附属第三医院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香坊区湘江路2号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黑龙江天元妇产医院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哈尔滨市松北区世茂大道568号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哈尔滨医科大学附属第六医院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1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黑龙江省海员总医院江北院区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哈尔滨市利民经济技术开发区哈伊高速公路至四环路匝路西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哈尔滨嘉润医院新区院区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松北区世博路787号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南岗区妇产医院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南岗区西大直街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215号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哈尔滨医科大学附属第一医院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哈尔滨医科大学附属第四医院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哈尔滨南岗区颐园街37号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北大荒集团总医院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哈双路235号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黑龙江玛丽亚妇产医院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南岗区宣化街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2号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哈尔滨医科大学附属第一医院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 w:bidi="ar-SA"/>
              </w:rPr>
              <w:t>中国人民解放军联勤保障部队第九六二医院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/>
              </w:rPr>
              <w:t>哈尔滨市南岗区学府路45号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黑龙江菁华上德生殖妇产医院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南直路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99-6号/99-18号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/>
              </w:rPr>
              <w:t>巴彦县人民医院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/>
              </w:rPr>
              <w:t>巴彦镇吉庆委吉西路150号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/>
              </w:rPr>
              <w:t>巴彦县第二人民医院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eastAsia="zh-CN"/>
              </w:rPr>
              <w:t>巴彦县兴隆镇振兴街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eastAsia="zh-CN"/>
              </w:rPr>
              <w:t>哈尔滨市红十字</w:t>
            </w: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/>
              </w:rPr>
              <w:t>中心</w:t>
            </w: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eastAsia="zh-CN"/>
              </w:rPr>
              <w:t>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/>
              </w:rPr>
              <w:t>巴彦县中医院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/>
              </w:rPr>
              <w:t>巴彦镇北直路363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19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/>
              </w:rPr>
              <w:t>巴彦县妇幼保健院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/>
              </w:rPr>
              <w:t>巴彦镇新城区兴工路2号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/>
              </w:rPr>
              <w:t>哈尔滨天泰医院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/>
              </w:rPr>
              <w:t>巴彦县兴隆镇振兴街326号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</w:rPr>
              <w:t>哈尔滨二四二医院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</w:rPr>
              <w:t>哈尔滨市平房区新星街14号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哈尔滨市第一医院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哈尔滨市道里区地段街151号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1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道里区中医街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53-55号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哈尔滨医科大学附属第一医院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哈尔滨医科大学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附属第六医院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哈尔滨市道里区人民医院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哈尔滨市道里区顾新路788号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哈尔滨医科大学附属第一医院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哈尔滨市第二医院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哈尔滨市道外区卫星路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哈尔滨医科大学附属第六医院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26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哈尔滨市第四医院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哈尔滨市道外区靖宇街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119号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尚志市妇幼保健计划生育服务中心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尚志市东浦北二道街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28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延寿县人民医院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延寿县延寿镇西同庆街365号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29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哈尔滨市阿城区妇幼保健计划生育服务中心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阿城区上京大道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178号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  <w:t>哈尔滨市阿城区人民医院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  <w:t>哈尔滨市阿城区金都大街甲89号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齐齐哈尔市第一医院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齐齐哈尔市龙沙区大民街道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700号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齐齐哈尔市中医医院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齐齐哈尔市龙沙区德龙路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33号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齐齐哈尔一厂医院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齐齐哈尔市龙沙区民意路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199号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34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齐齐哈尔建华医院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齐齐哈尔龙沙区南马路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269号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齐齐哈尔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市妇幼保健院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齐齐哈尔建华区党校街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46号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齐齐哈尔医学院附属第三医院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齐齐哈尔市铁锋区太顺街3号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哈尔滨医科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齐齐哈尔医学院附属第一医院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齐齐哈尔市富拉尔基区向阳大街26号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哈尔滨医科大学附属第一医院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38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讷河市人民医院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讷河市康安路39号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39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富裕县妇幼保健计划生育服务中心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富裕县中心大街33号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龙江县妇幼保健计划生育服务中心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龙江镇通达街北延顺路东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哈尔滨医科大学附属第六医院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克东县妇幼保健计划生育服务中心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克东县福山大街83号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绥芬河市妇幼保健院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绥芬河市黄河路 269号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牡丹江市妇幼保健院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东宁市妇幼保健院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东宁市东兴路1号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牡丹江市妇幼保健院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穆棱市妇幼保健计划生育服务中心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穆棱市八面通镇幸福大街239号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牡丹江市妇幼保健院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海林市妇幼保健院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海林市海烟路育新街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牡丹江市妇幼保健院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46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林口县妇幼保健院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林口县文政大街和平路57号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牡丹江市妇幼保健院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47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佳木斯市中心医院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佳木斯市向阳区中山街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256号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哈尔滨医科大学附属第六医院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48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u w:val="none"/>
              </w:rPr>
              <w:t>佳木斯大学附属第一医院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u w:val="none"/>
              </w:rPr>
              <w:t>向阳区德祥路348号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u w:val="none"/>
              </w:rPr>
              <w:t>哈</w:t>
            </w:r>
            <w:r>
              <w:rPr>
                <w:rFonts w:hint="eastAsia" w:ascii="仿宋_GB2312" w:eastAsia="仿宋_GB2312" w:cs="仿宋_GB2312"/>
                <w:sz w:val="18"/>
                <w:szCs w:val="18"/>
                <w:u w:val="none"/>
                <w:lang w:val="en-US" w:eastAsia="zh-CN"/>
              </w:rPr>
              <w:t>尔滨</w:t>
            </w:r>
            <w:r>
              <w:rPr>
                <w:rFonts w:hint="eastAsia" w:ascii="仿宋_GB2312" w:eastAsia="仿宋_GB2312" w:cs="仿宋_GB2312"/>
                <w:sz w:val="18"/>
                <w:szCs w:val="18"/>
                <w:u w:val="none"/>
              </w:rPr>
              <w:t>医</w:t>
            </w:r>
            <w:r>
              <w:rPr>
                <w:rFonts w:hint="eastAsia" w:ascii="仿宋_GB2312" w:eastAsia="仿宋_GB2312" w:cs="仿宋_GB2312"/>
                <w:sz w:val="18"/>
                <w:szCs w:val="18"/>
                <w:u w:val="none"/>
                <w:lang w:val="en-US" w:eastAsia="zh-CN"/>
              </w:rPr>
              <w:t>科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大学附属第</w:t>
            </w:r>
            <w:r>
              <w:rPr>
                <w:rFonts w:hint="eastAsia" w:ascii="仿宋_GB2312" w:eastAsia="仿宋_GB2312" w:cs="仿宋_GB2312"/>
                <w:sz w:val="18"/>
                <w:szCs w:val="18"/>
                <w:u w:val="none"/>
              </w:rPr>
              <w:t>二</w:t>
            </w:r>
            <w:r>
              <w:rPr>
                <w:rFonts w:hint="eastAsia" w:ascii="仿宋_GB2312" w:eastAsia="仿宋_GB2312" w:cs="仿宋_GB2312"/>
                <w:sz w:val="18"/>
                <w:szCs w:val="18"/>
                <w:u w:val="none"/>
                <w:lang w:val="en-US" w:eastAsia="zh-CN"/>
              </w:rPr>
              <w:t>医</w:t>
            </w:r>
            <w:r>
              <w:rPr>
                <w:rFonts w:hint="eastAsia" w:ascii="仿宋_GB2312" w:eastAsia="仿宋_GB2312" w:cs="仿宋_GB2312"/>
                <w:sz w:val="18"/>
                <w:szCs w:val="18"/>
                <w:u w:val="none"/>
              </w:rPr>
              <w:t>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49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富锦市中心医院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中央大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街696号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佳木斯市妇幼保健院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富锦市妇幼保健计划生育服务中心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  <w:lang w:val="en-US" w:eastAsia="zh-CN"/>
              </w:rPr>
              <w:t>富锦市繁荣街6委38组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哈尔滨医科大学附属第二医院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2.佳木斯妇幼保健院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同江市妇幼保健计划生育服务中心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同江市丽江街西平安大道北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佳木斯市妇幼保健院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52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</w:rPr>
              <w:t>同江市人民医院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</w:rPr>
              <w:t>同江市大直路中段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佳木斯市妇幼保健院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53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同江市中医医院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同江市通港路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296号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佳木斯市妇幼保健院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汤原县中医医院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</w:rPr>
              <w:t>汤原县哈肇路西段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佳木斯市妇幼保健院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汤原县中心医院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汤原县京抚路民政桥东侧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佳木斯市妇幼保健院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抚远市人民医院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抚远市正阳路323号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佳木斯市妇幼保健院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57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桦南县人民医院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桦南县交通路366号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哈尔滨医科大学附属第六医院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58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桦南县妇幼保健计划生育服务中心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桦南县新建街与健康路交叉路口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佳木斯市妇幼保健院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w w:val="100"/>
                <w:sz w:val="18"/>
                <w:szCs w:val="18"/>
                <w:vertAlign w:val="baseline"/>
                <w:lang w:val="en-US" w:eastAsia="zh-CN"/>
              </w:rPr>
              <w:t>59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北大荒集团建三江医院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新泽街与幸福路交汇处路北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佳木斯市妇幼保健院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60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大庆市人民医院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大庆市龙凤区龙政路61号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大庆市中医医院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大庆市萨尔图区保健路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大庆油田总医院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大庆市第五医院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大庆市龙凤区兴化村兴化北街122号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大庆油田总医院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大庆龙南医院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大庆市让胡路区龙十路235号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大庆市第四医院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大庆市让胡路区中央大街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198号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大庆油田总医院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eastAsia="zh-CN"/>
              </w:rPr>
              <w:t>油城妇女儿童医院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shd w:val="clear" w:color="auto" w:fill="auto"/>
                <w:lang w:eastAsia="zh-CN"/>
              </w:rPr>
              <w:t>大庆市让胡路区奥林国际公寓</w:t>
            </w: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E-13号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1、哈尔滨市红十字中心医院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2、大庆油田总医院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66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>红岗区人民医院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lang w:eastAsia="zh-CN"/>
              </w:rPr>
              <w:t>大庆市红岗区</w:t>
            </w:r>
            <w:r>
              <w:rPr>
                <w:rFonts w:hint="eastAsia" w:ascii="仿宋_GB2312" w:eastAsia="仿宋_GB2312" w:cs="仿宋_GB2312"/>
                <w:sz w:val="18"/>
              </w:rPr>
              <w:t>萨大中路南36号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>大庆油田总医院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>大庆市中西医结合医院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大庆市大同区同阳路290号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肇州县人民医院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大庆市肇州县油田北路路西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69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肇源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县总医院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大庆市肇源镇南环大街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298号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>林甸县医院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lang w:eastAsia="zh-CN"/>
              </w:rPr>
              <w:t>大庆市林甸县</w:t>
            </w:r>
            <w:r>
              <w:rPr>
                <w:rFonts w:hint="eastAsia" w:ascii="仿宋_GB2312" w:eastAsia="仿宋_GB2312" w:cs="仿宋_GB2312"/>
                <w:sz w:val="18"/>
              </w:rPr>
              <w:t>南城路与大祁街交汇处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lang w:val="en-US" w:eastAsia="zh-CN"/>
              </w:rPr>
              <w:t>杜尔伯特蒙古族自治县</w:t>
            </w:r>
            <w:r>
              <w:rPr>
                <w:rFonts w:hint="eastAsia" w:ascii="仿宋_GB2312" w:eastAsia="仿宋_GB2312" w:cs="仿宋_GB2312"/>
                <w:sz w:val="18"/>
              </w:rPr>
              <w:t>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lang w:eastAsia="zh-CN"/>
              </w:rPr>
              <w:t>大庆市</w:t>
            </w:r>
            <w:r>
              <w:rPr>
                <w:rFonts w:hint="eastAsia" w:ascii="仿宋_GB2312" w:eastAsia="仿宋_GB2312" w:cs="仿宋_GB2312"/>
                <w:sz w:val="18"/>
              </w:rPr>
              <w:t>杜尔伯特县乌尔善路阿拉腾街兴建巷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72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杜尔伯特蒙古族自治县妇幼保健计划生育服务中心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大庆市杜尔伯特蒙古族自治县泰康镇哈萨尔路交通巷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73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鸡西市妇幼保健院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鸡西市鸡冠区健康街2号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市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红十字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中心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74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鸡西市人民医院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鸡冠区兴国东路114号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75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eastAsia="zh-CN"/>
              </w:rPr>
              <w:t>鸡西鸡矿医院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eastAsia="zh-CN"/>
              </w:rPr>
              <w:t>鸡西市鸡冠区和平大街</w:t>
            </w: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198号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sz w:val="18"/>
                <w:szCs w:val="18"/>
                <w:highlight w:val="none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76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密山市人民医院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密山市中心街道光复路58号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77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密山市妇幼保健计划生育服务中心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密山市中心街道红升路2号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78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密山市北大荒集团牡丹江医院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密山市北大营新开街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哈尔滨医科大学附属二院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79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鸡东县妇幼保健院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鸡东县鸡东镇镇东路3号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鸡东县中医医院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鸡东县鸡东镇城建路2号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81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鸡东县人民医院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鸡东县中心大街106号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1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82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虎林市妇幼保健计划生育服务中心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虎林市虎林镇建设西街490号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</w:rPr>
              <w:t>哈尔滨市红十字中心医院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牡丹江市妇幼保健院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83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虎林市人民医院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虎林市虎林镇中心街100号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4" w:afterLines="30" w:line="240" w:lineRule="exact"/>
              <w:jc w:val="center"/>
              <w:textAlignment w:val="auto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94" w:afterLines="30" w:line="240" w:lineRule="exact"/>
              <w:jc w:val="center"/>
              <w:textAlignment w:val="auto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84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黑龙江省八五四农场医院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虎林市迎春镇八五四农场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迎春林业地区人民医院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虎林市迎春镇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86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双鸭山市妇幼保健院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双鸭山市尖山区新兴大街102号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1.哈尔滨医科大学附属第二医院2.哈尔滨市红十字中心医院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87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双鸭山市人民医院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双鸭山市尖山区滨水东路与民安东街交叉口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88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双鸭山双矿医院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双鸭山市尖山区新兴大街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200号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89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</w:rPr>
              <w:t>北大荒集团红兴隆医院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</w:rPr>
              <w:t>黑龙江省农垦红兴隆管理局局直西两公里处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</w:rPr>
              <w:t>哈尔滨医科大学附属第六医院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1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90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</w:rPr>
              <w:t>宝清县妇幼保健院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</w:rPr>
              <w:t>宝清县新华路368号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</w:rPr>
              <w:t>哈尔滨医科大学附属第二医院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2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</w:rPr>
              <w:t>宝清县人民医院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</w:rPr>
              <w:t>宝清县宝清镇连丰路678号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sz w:val="18"/>
                <w:szCs w:val="18"/>
                <w:highlight w:val="none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伊春市中心医院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伊春市伊美区新兴西路85号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伊春市妇幼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伊春市乌翠区林都大街280号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哈尔滨医科大学附属第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铁力市人民医院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哈伊公路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0公里处消防队北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七台河市妇幼保健院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七台河市茄子河区东安街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147号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七台河市人民医院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七台河市桃山区山湖路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49号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七台河市中医医院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七台河市新兴区北岸新城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6号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大道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七台河七煤医院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七台河市桃山区桃东街大同街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168号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99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七台河市勃利县人民医院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勃利县友谊东街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340号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哈尔滨医科大学附属第一医院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鹤岗市妇幼保健院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鹤岗市工农区西解放路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294号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101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北大荒集团宝泉岭医院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鹤岗市农垦宝泉岭管理局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102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/>
              </w:rPr>
              <w:t>绥滨县人民医院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鹤岗市绥滨县红星大街东段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佳木斯妇幼保健院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103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萝北县人民医院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萝北县凤翔大街55号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佳木斯妇幼保健院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104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黑河市第一人民医院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黑河市爱辉区铁路街与龙源路交叉口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哈尔滨医科大学附属第六医院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105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黑河市第二人民医院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黑河市爱辉兴林街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24号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佳木斯妇幼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106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黑河市爱辉区妇幼保健计划生育服务中心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黑河市雪松街113号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18"/>
                <w:szCs w:val="18"/>
              </w:rPr>
              <w:t>哈尔滨市医科大学附属第二医院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1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107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北安市第一人民医院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北安市龙江路222号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1.哈尔滨市红十字中心医院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2.哈尔滨市医科大学附属第二医院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108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黑龙江省第三医院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北安市龙江路173号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1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109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北大荒集团北安医院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北安市北大荒街1号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highlight w:val="red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1.哈尔滨市红十字</w:t>
            </w:r>
            <w:r>
              <w:rPr>
                <w:rFonts w:hint="eastAsia" w:asci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中心</w:t>
            </w: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2.哈尔滨市医科大学附属第二医院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110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北安市妇幼保健计划生育服务中心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北安市铁西区珠江路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 w:val="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111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五大连池市第一人民医院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五大连池市青山镇沿河街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61号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112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嫩江市人民医院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嫩江市嫩兴路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202号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113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嫩江市中医医院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嫩江市福民大街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560号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114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eastAsia="zh-CN"/>
              </w:rPr>
              <w:t>北大荒集团九三医院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嫩江市双山镇七星泡街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18"/>
                <w:szCs w:val="18"/>
                <w:highlight w:val="none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嫩江市妇幼保健计划生育服务中心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嫩江市墨尔根大街南段东侧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逊克县人民医院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逊克县繁荣街144号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孙吴县人民医院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孙吴县中央大街293号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哈尔滨市红十字中心医院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兰西县妇幼保健院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兰西县正阳街南500米处原泥河水库对面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绥化市妇幼保健院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海伦市妇幼保健计划生育服务中心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海伦市南环路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888号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绥化市妇幼保健院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安达市妇幼保健计划生育服务中心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安达市牛街南侧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 xml:space="preserve"> 锦江路西侧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大兴安岭地区中医医院（妇幼保健院）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大兴安岭地区加格达奇区朝阳路125号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哈尔滨医科大学附属第一医院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122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大兴安岭地区人民医院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大兴安岭地区加格达奇区光辉路育华街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9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漠河市人民医院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大兴安岭地区漠河市河东新区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7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塔河县人民医院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大兴安岭地区塔河县建设大街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呼玛县人民医院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大兴安岭地区呼玛县长征街189号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构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哈尔滨医科大学附属第二医院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哈尔滨市南岗区保健路148号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</w:rPr>
              <w:t>大庆油田总医院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</w:rPr>
              <w:t>大庆市萨尔图区中康街9号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绥化市妇幼保健院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绥化市北林区北二东路133号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佳木斯市妇幼保健院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佳木斯市友谊路26号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哈尔滨医科大学附属第六医院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18"/>
                <w:szCs w:val="18"/>
              </w:rPr>
              <w:t>哈尔滨市松北区爱婴大街998号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哈尔滨市红十字中心医院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18"/>
                <w:szCs w:val="18"/>
                <w:lang w:val="en-US" w:eastAsia="zh-CN"/>
              </w:rPr>
              <w:t>哈尔滨市道外区新阳路415号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132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18"/>
                <w:szCs w:val="18"/>
                <w:lang w:val="en-US" w:eastAsia="zh-CN"/>
              </w:rPr>
              <w:t>牡丹江市妇幼保健院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18"/>
                <w:szCs w:val="18"/>
              </w:rPr>
              <w:t>牡丹江市西三条路307号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否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133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哈尔滨医科大学附属第一医院（南岗院区）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哈尔滨市南岗区邮政街23号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240" w:lineRule="exact"/>
        <w:jc w:val="center"/>
      </w:pPr>
    </w:p>
    <w:p>
      <w:pPr>
        <w:rPr>
          <w:rFonts w:asci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17" w:bottom="1440" w:left="1417" w:header="851" w:footer="1361" w:gutter="0"/>
          <w:pgNumType w:start="1"/>
          <w:cols w:space="720" w:num="1"/>
          <w:rtlGutter w:val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Calibri" w:hAnsi="Calibri" w:eastAsia="宋体" w:cs="Arial"/>
          <w:kern w:val="2"/>
          <w:sz w:val="32"/>
          <w:szCs w:val="32"/>
        </w:rPr>
      </w:pPr>
      <w:r>
        <w:rPr>
          <w:rFonts w:hint="eastAsia" w:ascii="黑体" w:eastAsia="黑体" w:cs="黑体"/>
          <w:kern w:val="2"/>
          <w:sz w:val="32"/>
          <w:szCs w:val="32"/>
          <w:lang w:val="en-US" w:eastAsia="zh-CN"/>
        </w:rPr>
        <w:t>附件2</w:t>
      </w:r>
    </w:p>
    <w:p>
      <w:pPr>
        <w:pStyle w:val="8"/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简体" w:eastAsia="方正小标宋简体" w:cs="方正小标宋简体"/>
          <w:kern w:val="2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kern w:val="2"/>
          <w:sz w:val="36"/>
          <w:szCs w:val="36"/>
          <w:lang w:val="en-US" w:eastAsia="zh-CN"/>
        </w:rPr>
        <w:t>黑龙江省2023年开展孕妇外周血胎儿游离DNA产前筛查与诊断技术医疗机构名单</w:t>
      </w:r>
    </w:p>
    <w:p>
      <w:pPr>
        <w:pStyle w:val="8"/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仿宋" w:eastAsia="仿宋" w:cs="仿宋"/>
          <w:kern w:val="2"/>
          <w:sz w:val="32"/>
          <w:szCs w:val="32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/>
        </w:rPr>
        <w:t>（无创产前基因检测）</w:t>
      </w:r>
    </w:p>
    <w:tbl>
      <w:tblPr>
        <w:tblStyle w:val="9"/>
        <w:tblW w:w="141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225"/>
        <w:gridCol w:w="1194"/>
        <w:gridCol w:w="533"/>
        <w:gridCol w:w="489"/>
        <w:gridCol w:w="1414"/>
        <w:gridCol w:w="1261"/>
        <w:gridCol w:w="923"/>
        <w:gridCol w:w="6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Header/>
          <w:jc w:val="center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医疗机构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地址</w:t>
            </w: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检验方式</w:t>
            </w:r>
          </w:p>
        </w:tc>
        <w:tc>
          <w:tcPr>
            <w:tcW w:w="87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采血方式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Header/>
          <w:jc w:val="center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9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自行开展</w:t>
            </w:r>
          </w:p>
        </w:tc>
        <w:tc>
          <w:tcPr>
            <w:tcW w:w="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合作开展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合作医学检验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自行开展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与产筛机构合作</w:t>
            </w:r>
          </w:p>
        </w:tc>
        <w:tc>
          <w:tcPr>
            <w:tcW w:w="6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eastAsia="宋体" w:cs="宋体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合作采血产筛机构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5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哈尔滨医科大学附属第二医院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哈尔滨市南岗区保健路148号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深圳华大医学检验实验室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0"/>
              <w:jc w:val="both"/>
              <w:textAlignment w:val="auto"/>
              <w:rPr>
                <w:rFonts w:hint="eastAsia" w:asci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黑龙江省医院；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</w:rPr>
              <w:t xml:space="preserve"> 2.哈尔滨市南岗区妇产医院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</w:rPr>
              <w:t>3.哈尔滨市阿城区人民医院； 4. 哈尔滨市阿城区妇幼保健计划生育服务中心； 5.哈尔滨市道里区人民医院； 6. 黑龙江中医药大学附属第三医院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</w:rPr>
              <w:t xml:space="preserve"> 7.尚志市妇幼保健计划生育服务中心； 8. 北大荒集团总医院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</w:rPr>
              <w:t>9.齐齐哈尔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</w:rPr>
              <w:t>中医医院；10.齐齐哈尔市第一医院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</w:rPr>
              <w:t>11. 富裕县妇幼保健计划生育服务中心； 12. 齐齐哈尔市妇幼保健计划生育服务中心； 13. 齐齐哈尔建华医院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</w:rPr>
              <w:t>14.克东县妇幼保健计划生育服务中心；15. 双鸭山市妇幼保健院；16. 双鸭山双矿医院；17.双鸭山市人民医院；18. 集贤县人民医院；19.宝清县妇幼保健院；20.嫩江市妇幼保健院；21.嫩江市中医院；22.嫩江市人民医院; 23. 北安市妇幼保健计划生育服务中心；24.北安市第一人民医院； 25.北大荒集团北安医院；26.五大连池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</w:rPr>
              <w:t>第一人民医院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</w:rPr>
              <w:t>27. 黑龙江省第三医院； 28. 安达市妇幼保健计划生育服务中心；29. 大庆市人民医院；30. 杜尔伯特蒙古族自治县人民医院； 31. 杜尔伯特蒙古族自治县妇幼保健院 32. 大庆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</w:rPr>
              <w:t>龙南医院； 33. 大庆市第五医院；34.大庆市中西医结合医院；35.林甸县医院； 36. 肇州县人民医院；37.肇源县总医院；38.鹤岗市妇幼保健院；39.北大荒集团宝泉岭医院； 40. 七台河市人民医院； 41. 七台河七煤医院；42.大兴安岭地区妇幼保健院； 43. 大兴安岭地区人民医院；44.漠河市人民医院；45.塔河县人民医院；46.呼玛县人民医院；47.佳木斯大学附属第一医院；48.鸡西市人民医院；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-6"/>
                <w:sz w:val="20"/>
                <w:szCs w:val="20"/>
              </w:rPr>
              <w:t>49.黑龙江省铁力市医疗服务共同体中心医院；50.伊春林业管理局中心医院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哈尔滨医科大学附属第六医院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</w:rPr>
              <w:t>哈尔滨市松北区爱婴大街998号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</w:rPr>
              <w:t>深圳华大医学检验实验室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</w:rPr>
              <w:t>1.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auto"/>
                <w:spacing w:val="0"/>
                <w:sz w:val="20"/>
                <w:szCs w:val="20"/>
              </w:rPr>
              <w:t>黑龙江玛丽亚妇产医院；2.哈尔滨市妇幼保健计划生育服务中心；3.黑龙江天元妇产医院有限公司；4.五大连池市第一人民医院；5.哈尔滨市第二医院；6.桦南县人民医院；7.佳木斯市中心医院；8.龙江县妇幼保健计划生育服务中心；9.富锦市中心医院；10.黑河市第二人民医院；11.北大荒集团红兴隆医院;12.黑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哈尔滨市红十字中心医院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en-US" w:eastAsia="zh-CN"/>
              </w:rPr>
              <w:t>哈尔滨市道外区新阳路415号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1.北京贝瑞和康医学检验实验室有限公司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2.深圳华大医学检验实验室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1.七台河市妇幼保健院；2.鸡西市妇幼保健院；3.绥芬河市妇幼保健院；4.黑龙江菁华上德生殖妇产医院；5.七台河市中医院；6.黑河市第二人民医院；7.鸡东县妇幼保健院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牡丹江市妇幼保健院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smallCaps w:val="0"/>
                <w:color w:val="000000"/>
                <w:spacing w:val="0"/>
                <w:sz w:val="20"/>
                <w:szCs w:val="20"/>
              </w:rPr>
              <w:t>牡丹江市西三条路307号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1.绥芬河市妇幼保健院；2.东宁市妇幼保健院；3.海林市妇幼保健院；4.林口县妇幼保健院；5.穆棱县妇幼保健院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佳木斯妇幼保健院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0"/>
                <w:sz w:val="20"/>
                <w:szCs w:val="20"/>
                <w:lang w:val="en-US" w:eastAsia="zh-CN"/>
              </w:rPr>
              <w:t>佳木斯市友谊路26号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.汤原县中医院；2.黑河市第二人民医院；3.北大荒集团建三江医院；4.双鸭山双矿医院有限公司；5.桦南县人民医院；6.富锦市妇幼保健计划生育服务中心；7.绥滨县人民医院；8.汤原县中心医院；9.同江市人民医院；10.同江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大庆油田总医院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大庆市萨尔图区中康街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9号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红岗区人民医院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绥化市妇幼保健院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绥化市北林区北二东路132号</w:t>
            </w:r>
          </w:p>
        </w:tc>
        <w:tc>
          <w:tcPr>
            <w:tcW w:w="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安诺优达基因科技（北京）有限公司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0"/>
                <w:szCs w:val="20"/>
                <w:lang w:val="en-US" w:eastAsia="zh-CN"/>
              </w:rPr>
              <w:t>1.海伦市妇幼保健院；2.兰西县妇幼保健院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" w:eastAsia="仿宋" w:cs="仿宋"/>
          <w:sz w:val="20"/>
          <w:szCs w:val="20"/>
          <w:lang w:val="en-US" w:eastAsia="zh-CN"/>
        </w:rPr>
      </w:pPr>
    </w:p>
    <w:sectPr>
      <w:pgSz w:w="16838" w:h="11906" w:orient="landscape"/>
      <w:pgMar w:top="1417" w:right="1440" w:bottom="1417" w:left="1440" w:header="851" w:footer="1361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7900" cy="23050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8.15pt;width:77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xVCY9cAAAAEAQAADwAAAAAAAAABACAAAAAiAAAAZHJzL2Rv&#10;d25yZXYueG1sUEsBAhQAFAAAAAgAh07iQG+BwMACAgAA9AMAAA4AAAAAAAAAAQAgAAAAJg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9E8008"/>
    <w:multiLevelType w:val="singleLevel"/>
    <w:tmpl w:val="D89E8008"/>
    <w:lvl w:ilvl="0" w:tentative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2875A174"/>
    <w:multiLevelType w:val="singleLevel"/>
    <w:tmpl w:val="2875A174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6614B234"/>
    <w:multiLevelType w:val="singleLevel"/>
    <w:tmpl w:val="6614B234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jk1MmJiZTQ2ZDRjOGRhMmU4YTFlZDRlMTIzNGE4OTgifQ=="/>
  </w:docVars>
  <w:rsids>
    <w:rsidRoot w:val="00000000"/>
    <w:rsid w:val="540723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11</Pages>
  <Words>6879</Words>
  <Characters>7403</Characters>
  <Lines>1555</Lines>
  <Paragraphs>1096</Paragraphs>
  <TotalTime>35</TotalTime>
  <ScaleCrop>false</ScaleCrop>
  <LinksUpToDate>false</LinksUpToDate>
  <CharactersWithSpaces>7463</CharactersWithSpaces>
  <Application>WPS Office_11.8.2.11978_F1E327BC-269C-435d-A152-05C5408002CA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2024-03-24T14:43:00Z</dcterms:created>
  <dc:creator>wjw</dc:creator>
  <cp:lastModifiedBy>win</cp:lastModifiedBy>
  <cp:lastPrinted>2024-04-17T11:00:00Z</cp:lastPrinted>
  <dcterms:modified xsi:type="dcterms:W3CDTF">2024-04-23T06:01:09Z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428CB8C82AD14B70854F858AAAF77F8D</vt:lpwstr>
  </property>
</Properties>
</file>